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CBC4" w14:textId="1089C5E4" w:rsidR="009A0487" w:rsidRPr="009C541F" w:rsidRDefault="009A0487">
      <w:pPr>
        <w:pStyle w:val="Title"/>
      </w:pPr>
      <w:r>
        <w:t xml:space="preserve">Type the title of your </w:t>
      </w:r>
      <w:r w:rsidR="00817102">
        <w:t>CADET-NAV</w:t>
      </w:r>
      <w:r w:rsidR="00523F90">
        <w:t xml:space="preserve"> </w:t>
      </w:r>
      <w:r>
        <w:t>paper here</w:t>
      </w:r>
    </w:p>
    <w:p w14:paraId="243D0229" w14:textId="77777777" w:rsidR="009A0487" w:rsidRDefault="009A0487">
      <w:pPr>
        <w:pStyle w:val="Authors"/>
      </w:pPr>
      <w:r>
        <w:t>List the author names here</w:t>
      </w:r>
    </w:p>
    <w:p w14:paraId="53889E35" w14:textId="77777777" w:rsidR="00006EA6" w:rsidRDefault="009A0487" w:rsidP="00B93FD9">
      <w:pPr>
        <w:pStyle w:val="Addresses"/>
        <w:spacing w:after="0"/>
      </w:pPr>
      <w:r>
        <w:t>Type the author addresses here</w:t>
      </w:r>
    </w:p>
    <w:p w14:paraId="3B2A43C0" w14:textId="77777777" w:rsidR="009A0487" w:rsidRDefault="005203DE">
      <w:pPr>
        <w:pStyle w:val="E-mail"/>
      </w:pPr>
      <w:r>
        <w:t>C</w:t>
      </w:r>
      <w:r w:rsidR="009A0487">
        <w:t>orresponding author</w:t>
      </w:r>
      <w:r>
        <w:t xml:space="preserve"> name and </w:t>
      </w:r>
      <w:r w:rsidR="009A0487">
        <w:t>e-mail address here</w:t>
      </w:r>
    </w:p>
    <w:p w14:paraId="5F75F730" w14:textId="77777777"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</w:p>
    <w:p w14:paraId="4B98CF7E" w14:textId="77777777" w:rsidR="009A0487" w:rsidRDefault="009A0487">
      <w:pPr>
        <w:pStyle w:val="Section"/>
      </w:pPr>
      <w:r>
        <w:t>The first section in your paper</w:t>
      </w:r>
    </w:p>
    <w:p w14:paraId="405CF38F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  <w:r w:rsidR="00B75D06">
        <w:t xml:space="preserve"> You can find out how styles work in Word at this address: </w:t>
      </w:r>
      <w:r w:rsidR="00B75D06" w:rsidRPr="00B75D06">
        <w:t>https://youtu.be/w2lES-5Ynbk</w:t>
      </w:r>
    </w:p>
    <w:p w14:paraId="48F8862C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01401BEE" w14:textId="77777777" w:rsidR="009A0487" w:rsidRDefault="009A0487">
      <w:pPr>
        <w:pStyle w:val="Section"/>
      </w:pPr>
      <w:r>
        <w:t>Another section of your paper</w:t>
      </w:r>
    </w:p>
    <w:p w14:paraId="137C3A0D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1FCBCE3B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68B373AD" w14:textId="77777777" w:rsidR="009A0487" w:rsidRPr="00733CB3" w:rsidRDefault="009A0487" w:rsidP="00733CB3">
      <w:pPr>
        <w:pStyle w:val="Heading2"/>
      </w:pPr>
      <w:r w:rsidRPr="00733CB3">
        <w:t>A subsection</w:t>
      </w:r>
    </w:p>
    <w:p w14:paraId="4769ABEC" w14:textId="77777777" w:rsidR="009A0487" w:rsidRPr="00BA4BD3" w:rsidRDefault="009A0487">
      <w:pPr>
        <w:pStyle w:val="Bodytext"/>
      </w:pPr>
      <w:r>
        <w:t xml:space="preserve">Some text. </w:t>
      </w:r>
    </w:p>
    <w:p w14:paraId="3BF54677" w14:textId="77777777" w:rsidR="009A0487" w:rsidRDefault="009A0487">
      <w:pPr>
        <w:pStyle w:val="Subsubsection"/>
        <w:rPr>
          <w:i w:val="0"/>
        </w:rPr>
      </w:pPr>
      <w:r w:rsidRPr="006F45A4">
        <w:t>A subsubsection</w:t>
      </w:r>
      <w:r>
        <w:t>.</w:t>
      </w:r>
      <w:r>
        <w:rPr>
          <w:i w:val="0"/>
        </w:rPr>
        <w:t xml:space="preserve"> The paragraph text follows on from the subsubsection heading but should not be in italic. </w:t>
      </w:r>
    </w:p>
    <w:p w14:paraId="4B9D12E1" w14:textId="77777777" w:rsidR="00B93FD9" w:rsidRDefault="00B93FD9" w:rsidP="00B93FD9">
      <w:pPr>
        <w:pStyle w:val="Section"/>
      </w:pPr>
      <w:r>
        <w:t>Predefined paragraph styles</w:t>
      </w:r>
    </w:p>
    <w:p w14:paraId="63EA1ECC" w14:textId="77777777" w:rsidR="00B93FD9" w:rsidRDefault="00B93FD9" w:rsidP="00B93FD9">
      <w:pPr>
        <w:pStyle w:val="Bodytext"/>
      </w:pPr>
      <w:r>
        <w:rPr>
          <w:lang w:val="en-GB"/>
        </w:rPr>
        <w:t xml:space="preserve">Table 1 lists the </w:t>
      </w:r>
      <w:r>
        <w:t>paragraph styles defined in this template.</w:t>
      </w:r>
    </w:p>
    <w:p w14:paraId="27AC68E1" w14:textId="77777777" w:rsidR="00B93FD9" w:rsidRDefault="00B93FD9" w:rsidP="00B93FD9">
      <w:pPr>
        <w:pStyle w:val="BodytextIndented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448"/>
      </w:tblGrid>
      <w:tr w:rsidR="00B93FD9" w:rsidRPr="00A7296D" w14:paraId="6818DE35" w14:textId="77777777" w:rsidTr="00325DBF">
        <w:trPr>
          <w:jc w:val="center"/>
        </w:trPr>
        <w:tc>
          <w:tcPr>
            <w:tcW w:w="9282" w:type="dxa"/>
            <w:gridSpan w:val="2"/>
            <w:tcBorders>
              <w:top w:val="nil"/>
              <w:bottom w:val="single" w:sz="4" w:space="0" w:color="auto"/>
            </w:tcBorders>
          </w:tcPr>
          <w:p w14:paraId="1C404161" w14:textId="77777777" w:rsidR="00B93FD9" w:rsidRPr="006E65B4" w:rsidRDefault="00B93FD9" w:rsidP="00B93FD9">
            <w:pPr>
              <w:pStyle w:val="FigureCaption"/>
            </w:pPr>
            <w:r>
              <w:rPr>
                <w:b/>
              </w:rPr>
              <w:t>Table 1.</w:t>
            </w:r>
            <w:r>
              <w:t xml:space="preserve"> Paragraph styles.</w:t>
            </w:r>
          </w:p>
        </w:tc>
      </w:tr>
      <w:tr w:rsidR="00B93FD9" w:rsidRPr="00A7296D" w14:paraId="14784058" w14:textId="77777777" w:rsidTr="008853CA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18B65" w14:textId="77777777" w:rsidR="00B93FD9" w:rsidRDefault="00B93FD9" w:rsidP="00325DBF">
            <w:pPr>
              <w:pStyle w:val="Bodytext"/>
            </w:pPr>
            <w:r>
              <w:t>Style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D69FF" w14:textId="77777777" w:rsidR="00B93FD9" w:rsidRDefault="00B93FD9" w:rsidP="00325DBF">
            <w:pPr>
              <w:pStyle w:val="Bodytext"/>
            </w:pPr>
            <w:r>
              <w:t>Example and use</w:t>
            </w:r>
          </w:p>
        </w:tc>
      </w:tr>
      <w:tr w:rsidR="008853CA" w14:paraId="50150462" w14:textId="77777777" w:rsidTr="008853CA">
        <w:trPr>
          <w:jc w:val="center"/>
        </w:trPr>
        <w:tc>
          <w:tcPr>
            <w:tcW w:w="2663" w:type="dxa"/>
            <w:tcBorders>
              <w:top w:val="single" w:sz="4" w:space="0" w:color="auto"/>
              <w:bottom w:val="nil"/>
            </w:tcBorders>
          </w:tcPr>
          <w:p w14:paraId="6449283D" w14:textId="77777777" w:rsidR="008853CA" w:rsidRDefault="008853CA" w:rsidP="00C3785F">
            <w:pPr>
              <w:pStyle w:val="Bodytext"/>
            </w:pPr>
            <w:r w:rsidRPr="00A7296D">
              <w:t>Title</w:t>
            </w:r>
          </w:p>
        </w:tc>
        <w:tc>
          <w:tcPr>
            <w:tcW w:w="6619" w:type="dxa"/>
            <w:tcBorders>
              <w:top w:val="single" w:sz="4" w:space="0" w:color="auto"/>
              <w:bottom w:val="nil"/>
            </w:tcBorders>
          </w:tcPr>
          <w:p w14:paraId="659995CF" w14:textId="77777777" w:rsidR="008853CA" w:rsidRPr="00A7296D" w:rsidRDefault="008853CA" w:rsidP="008853CA">
            <w:pPr>
              <w:pStyle w:val="Title"/>
              <w:spacing w:before="0"/>
              <w:rPr>
                <w:lang w:val="en-US"/>
              </w:rPr>
            </w:pPr>
            <w:r>
              <w:rPr>
                <w:lang w:val="en-US"/>
              </w:rPr>
              <w:t>The title of your paper</w:t>
            </w:r>
          </w:p>
        </w:tc>
      </w:tr>
      <w:tr w:rsidR="00B93FD9" w:rsidRPr="00A7296D" w14:paraId="0E26378F" w14:textId="77777777" w:rsidTr="008853CA">
        <w:trPr>
          <w:trHeight w:val="567"/>
          <w:jc w:val="center"/>
        </w:trPr>
        <w:tc>
          <w:tcPr>
            <w:tcW w:w="2663" w:type="dxa"/>
            <w:tcBorders>
              <w:top w:val="nil"/>
            </w:tcBorders>
          </w:tcPr>
          <w:p w14:paraId="515609CE" w14:textId="77777777" w:rsidR="00B93FD9" w:rsidRPr="00A7296D" w:rsidRDefault="00B93FD9" w:rsidP="00325DBF">
            <w:pPr>
              <w:pStyle w:val="Bodytext"/>
            </w:pPr>
            <w:r w:rsidRPr="00A7296D">
              <w:t>Abstract</w:t>
            </w:r>
          </w:p>
        </w:tc>
        <w:tc>
          <w:tcPr>
            <w:tcW w:w="6619" w:type="dxa"/>
            <w:tcBorders>
              <w:top w:val="nil"/>
            </w:tcBorders>
          </w:tcPr>
          <w:p w14:paraId="6CC2F462" w14:textId="77777777" w:rsidR="00B93FD9" w:rsidRPr="00A7296D" w:rsidRDefault="00B93FD9" w:rsidP="00325DBF">
            <w:pPr>
              <w:pStyle w:val="Abstract"/>
            </w:pPr>
            <w:r>
              <w:t>Style in which to format your Abstract</w:t>
            </w:r>
          </w:p>
        </w:tc>
      </w:tr>
      <w:tr w:rsidR="00B93FD9" w:rsidRPr="00A7296D" w14:paraId="4A5A861D" w14:textId="77777777" w:rsidTr="00325DBF">
        <w:trPr>
          <w:trHeight w:val="567"/>
          <w:jc w:val="center"/>
        </w:trPr>
        <w:tc>
          <w:tcPr>
            <w:tcW w:w="2663" w:type="dxa"/>
          </w:tcPr>
          <w:p w14:paraId="6B2E2869" w14:textId="77777777" w:rsidR="00B93FD9" w:rsidRPr="00A7296D" w:rsidRDefault="00B93FD9" w:rsidP="00325DBF">
            <w:pPr>
              <w:pStyle w:val="Bodytext"/>
            </w:pPr>
            <w:r w:rsidRPr="00A7296D">
              <w:t>Addresses</w:t>
            </w:r>
          </w:p>
        </w:tc>
        <w:tc>
          <w:tcPr>
            <w:tcW w:w="6619" w:type="dxa"/>
          </w:tcPr>
          <w:p w14:paraId="64D13E93" w14:textId="77777777" w:rsidR="00B93FD9" w:rsidRPr="00A7296D" w:rsidRDefault="00B93FD9" w:rsidP="00325DBF">
            <w:pPr>
              <w:pStyle w:val="Addresses"/>
            </w:pPr>
            <w:r>
              <w:t>Style for author addresses</w:t>
            </w:r>
          </w:p>
        </w:tc>
      </w:tr>
      <w:tr w:rsidR="00B93FD9" w:rsidRPr="00A7296D" w14:paraId="3984C35A" w14:textId="77777777" w:rsidTr="00325DBF">
        <w:trPr>
          <w:trHeight w:val="567"/>
          <w:jc w:val="center"/>
        </w:trPr>
        <w:tc>
          <w:tcPr>
            <w:tcW w:w="2663" w:type="dxa"/>
          </w:tcPr>
          <w:p w14:paraId="0DD7D1EB" w14:textId="77777777" w:rsidR="00B93FD9" w:rsidRPr="00A7296D" w:rsidRDefault="00B93FD9" w:rsidP="00325DBF">
            <w:pPr>
              <w:pStyle w:val="Bodytext"/>
            </w:pPr>
            <w:r w:rsidRPr="00A7296D">
              <w:t>Authors</w:t>
            </w:r>
          </w:p>
        </w:tc>
        <w:tc>
          <w:tcPr>
            <w:tcW w:w="6619" w:type="dxa"/>
          </w:tcPr>
          <w:p w14:paraId="2B9CCD82" w14:textId="77777777" w:rsidR="00B93FD9" w:rsidRPr="00A7296D" w:rsidRDefault="00B93FD9" w:rsidP="00325DBF">
            <w:pPr>
              <w:pStyle w:val="Authors"/>
            </w:pPr>
            <w:r>
              <w:t>Style for the list of author names</w:t>
            </w:r>
          </w:p>
        </w:tc>
      </w:tr>
      <w:tr w:rsidR="00B93FD9" w:rsidRPr="00A7296D" w14:paraId="0324BCF1" w14:textId="77777777" w:rsidTr="00325DBF">
        <w:trPr>
          <w:trHeight w:val="567"/>
          <w:jc w:val="center"/>
        </w:trPr>
        <w:tc>
          <w:tcPr>
            <w:tcW w:w="2663" w:type="dxa"/>
          </w:tcPr>
          <w:p w14:paraId="35472658" w14:textId="77777777" w:rsidR="00B93FD9" w:rsidRPr="00A7296D" w:rsidRDefault="00B93FD9" w:rsidP="00325DBF">
            <w:pPr>
              <w:pStyle w:val="Bodytext"/>
            </w:pPr>
            <w:proofErr w:type="spellStart"/>
            <w:r w:rsidRPr="00A7296D">
              <w:lastRenderedPageBreak/>
              <w:t>Bodytext</w:t>
            </w:r>
            <w:proofErr w:type="spellEnd"/>
          </w:p>
        </w:tc>
        <w:tc>
          <w:tcPr>
            <w:tcW w:w="6619" w:type="dxa"/>
          </w:tcPr>
          <w:p w14:paraId="0596BEDC" w14:textId="77777777" w:rsidR="00B93FD9" w:rsidRPr="00100055" w:rsidRDefault="00B93FD9" w:rsidP="00325DBF">
            <w:pPr>
              <w:pStyle w:val="Bodytext"/>
            </w:pPr>
            <w:r>
              <w:t>The style for the first paragraph after a section, subsection or subsubsection</w:t>
            </w:r>
          </w:p>
        </w:tc>
      </w:tr>
      <w:tr w:rsidR="00B93FD9" w:rsidRPr="00A7296D" w14:paraId="0B76B8D3" w14:textId="77777777" w:rsidTr="00325DBF">
        <w:trPr>
          <w:trHeight w:val="567"/>
          <w:jc w:val="center"/>
        </w:trPr>
        <w:tc>
          <w:tcPr>
            <w:tcW w:w="2663" w:type="dxa"/>
          </w:tcPr>
          <w:p w14:paraId="337113D0" w14:textId="77777777" w:rsidR="00B93FD9" w:rsidRPr="00A7296D" w:rsidRDefault="00B93FD9" w:rsidP="00325DBF">
            <w:pPr>
              <w:pStyle w:val="Bodytext"/>
            </w:pPr>
            <w:proofErr w:type="spellStart"/>
            <w:r w:rsidRPr="00A7296D">
              <w:t>BodytextIndented</w:t>
            </w:r>
            <w:proofErr w:type="spellEnd"/>
          </w:p>
        </w:tc>
        <w:tc>
          <w:tcPr>
            <w:tcW w:w="6619" w:type="dxa"/>
          </w:tcPr>
          <w:p w14:paraId="1411D721" w14:textId="1079668A" w:rsidR="00B93FD9" w:rsidRPr="00A7296D" w:rsidRDefault="00B93FD9" w:rsidP="00325DBF">
            <w:pPr>
              <w:pStyle w:val="BodytextIndented"/>
            </w:pPr>
            <w:r>
              <w:t xml:space="preserve">An indented style for paragraphs that follow after </w:t>
            </w:r>
            <w:proofErr w:type="spellStart"/>
            <w:r w:rsidRPr="00A7296D">
              <w:t>Bodytext</w:t>
            </w:r>
            <w:proofErr w:type="spellEnd"/>
          </w:p>
        </w:tc>
      </w:tr>
      <w:tr w:rsidR="00B93FD9" w:rsidRPr="00A7296D" w14:paraId="3B89013E" w14:textId="77777777" w:rsidTr="00325DBF">
        <w:trPr>
          <w:trHeight w:val="567"/>
          <w:jc w:val="center"/>
        </w:trPr>
        <w:tc>
          <w:tcPr>
            <w:tcW w:w="2663" w:type="dxa"/>
          </w:tcPr>
          <w:p w14:paraId="649D3417" w14:textId="77777777" w:rsidR="00B93FD9" w:rsidRPr="00A7296D" w:rsidRDefault="00B93FD9" w:rsidP="00325DBF">
            <w:pPr>
              <w:pStyle w:val="Bodytext"/>
            </w:pPr>
            <w:r w:rsidRPr="00A7296D">
              <w:t>Bulleted</w:t>
            </w:r>
          </w:p>
        </w:tc>
        <w:tc>
          <w:tcPr>
            <w:tcW w:w="6619" w:type="dxa"/>
          </w:tcPr>
          <w:p w14:paraId="7DE45475" w14:textId="77777777" w:rsidR="00B93FD9" w:rsidRPr="00A7296D" w:rsidRDefault="00B93FD9" w:rsidP="00325DBF">
            <w:pPr>
              <w:pStyle w:val="Bulleted"/>
              <w:rPr>
                <w:lang w:val="en-US"/>
              </w:rPr>
            </w:pPr>
            <w:r>
              <w:rPr>
                <w:lang w:val="en-US"/>
              </w:rPr>
              <w:t>Bulleted list</w:t>
            </w:r>
          </w:p>
        </w:tc>
      </w:tr>
      <w:tr w:rsidR="00B93FD9" w:rsidRPr="00A7296D" w14:paraId="6AE7C7E4" w14:textId="77777777" w:rsidTr="00325DBF">
        <w:trPr>
          <w:trHeight w:val="567"/>
          <w:jc w:val="center"/>
        </w:trPr>
        <w:tc>
          <w:tcPr>
            <w:tcW w:w="2663" w:type="dxa"/>
          </w:tcPr>
          <w:p w14:paraId="1201815E" w14:textId="77777777" w:rsidR="00B93FD9" w:rsidRPr="00A7296D" w:rsidRDefault="00B93FD9" w:rsidP="00325DBF">
            <w:pPr>
              <w:pStyle w:val="Bodytext"/>
            </w:pPr>
            <w:r w:rsidRPr="00A7296D">
              <w:t>E-mail</w:t>
            </w:r>
          </w:p>
        </w:tc>
        <w:tc>
          <w:tcPr>
            <w:tcW w:w="6619" w:type="dxa"/>
          </w:tcPr>
          <w:p w14:paraId="5ECC9E75" w14:textId="77777777" w:rsidR="00B93FD9" w:rsidRPr="00A7296D" w:rsidRDefault="00B93FD9" w:rsidP="00325DBF">
            <w:pPr>
              <w:pStyle w:val="E-mail"/>
            </w:pPr>
            <w:r>
              <w:t>Style for corresponding author’s e-mail address</w:t>
            </w:r>
          </w:p>
        </w:tc>
      </w:tr>
      <w:tr w:rsidR="00B93FD9" w:rsidRPr="00A7296D" w14:paraId="2DF7041B" w14:textId="77777777" w:rsidTr="00325DBF">
        <w:trPr>
          <w:trHeight w:val="567"/>
          <w:jc w:val="center"/>
        </w:trPr>
        <w:tc>
          <w:tcPr>
            <w:tcW w:w="2663" w:type="dxa"/>
          </w:tcPr>
          <w:p w14:paraId="58EC6A6A" w14:textId="77777777" w:rsidR="00B93FD9" w:rsidRPr="00A7296D" w:rsidRDefault="00B93FD9" w:rsidP="00325DBF">
            <w:pPr>
              <w:pStyle w:val="Bodytext"/>
            </w:pPr>
            <w:proofErr w:type="spellStart"/>
            <w:r w:rsidRPr="00A7296D">
              <w:t>FigureCaption</w:t>
            </w:r>
            <w:proofErr w:type="spellEnd"/>
          </w:p>
        </w:tc>
        <w:tc>
          <w:tcPr>
            <w:tcW w:w="6619" w:type="dxa"/>
          </w:tcPr>
          <w:p w14:paraId="00BB56A1" w14:textId="77777777" w:rsidR="00B93FD9" w:rsidRPr="00A7296D" w:rsidRDefault="00B93FD9" w:rsidP="00325DBF">
            <w:pPr>
              <w:pStyle w:val="FigureCaption"/>
            </w:pPr>
            <w:r>
              <w:t>Centred figure (and table) caption style</w:t>
            </w:r>
          </w:p>
        </w:tc>
      </w:tr>
      <w:tr w:rsidR="00B93FD9" w:rsidRPr="00A7296D" w14:paraId="4431D419" w14:textId="77777777" w:rsidTr="00325DBF">
        <w:trPr>
          <w:trHeight w:val="567"/>
          <w:jc w:val="center"/>
        </w:trPr>
        <w:tc>
          <w:tcPr>
            <w:tcW w:w="2663" w:type="dxa"/>
          </w:tcPr>
          <w:p w14:paraId="78653A53" w14:textId="77777777" w:rsidR="00B93FD9" w:rsidRPr="00A7296D" w:rsidRDefault="00B93FD9" w:rsidP="00325DBF">
            <w:pPr>
              <w:pStyle w:val="Bodytext"/>
            </w:pPr>
            <w:r w:rsidRPr="00A7296D">
              <w:t>Reference</w:t>
            </w:r>
          </w:p>
        </w:tc>
        <w:tc>
          <w:tcPr>
            <w:tcW w:w="6619" w:type="dxa"/>
          </w:tcPr>
          <w:p w14:paraId="5E7B8889" w14:textId="77777777" w:rsidR="00B93FD9" w:rsidRPr="00A7296D" w:rsidRDefault="00B93FD9" w:rsidP="00325DBF">
            <w:pPr>
              <w:pStyle w:val="Reference"/>
              <w:rPr>
                <w:lang w:val="en-US"/>
              </w:rPr>
            </w:pPr>
            <w:r>
              <w:rPr>
                <w:lang w:val="en-US"/>
              </w:rPr>
              <w:t>The style to use for a numbered reference. Note that when the text reaches the end of the line it will indent slightly</w:t>
            </w:r>
          </w:p>
        </w:tc>
      </w:tr>
      <w:tr w:rsidR="00B93FD9" w:rsidRPr="00A7296D" w14:paraId="59F7E808" w14:textId="77777777" w:rsidTr="00325DBF">
        <w:trPr>
          <w:trHeight w:val="567"/>
          <w:jc w:val="center"/>
        </w:trPr>
        <w:tc>
          <w:tcPr>
            <w:tcW w:w="2663" w:type="dxa"/>
          </w:tcPr>
          <w:p w14:paraId="46A2A53D" w14:textId="77777777" w:rsidR="00B93FD9" w:rsidRPr="00A7296D" w:rsidRDefault="00B93FD9" w:rsidP="00325DBF">
            <w:pPr>
              <w:pStyle w:val="Bodytext"/>
            </w:pPr>
            <w:r w:rsidRPr="00A7296D">
              <w:t>Reference (no number)</w:t>
            </w:r>
          </w:p>
        </w:tc>
        <w:tc>
          <w:tcPr>
            <w:tcW w:w="6619" w:type="dxa"/>
          </w:tcPr>
          <w:p w14:paraId="68A9ED0D" w14:textId="77777777" w:rsidR="00B93FD9" w:rsidRPr="00A7296D" w:rsidRDefault="00B93FD9" w:rsidP="00325DBF">
            <w:pPr>
              <w:pStyle w:val="Referencenonumber"/>
              <w:rPr>
                <w:lang w:val="en-US"/>
              </w:rPr>
            </w:pPr>
            <w:r>
              <w:rPr>
                <w:lang w:val="en-US"/>
              </w:rPr>
              <w:t>A style for references that are part of a numbered reference (where there are multiple entries under a single number)</w:t>
            </w:r>
          </w:p>
        </w:tc>
      </w:tr>
      <w:tr w:rsidR="00B93FD9" w:rsidRPr="00A7296D" w14:paraId="25E38E1B" w14:textId="77777777" w:rsidTr="00325DBF">
        <w:trPr>
          <w:trHeight w:val="567"/>
          <w:jc w:val="center"/>
        </w:trPr>
        <w:tc>
          <w:tcPr>
            <w:tcW w:w="2663" w:type="dxa"/>
          </w:tcPr>
          <w:p w14:paraId="168D72B8" w14:textId="77777777" w:rsidR="00B93FD9" w:rsidRPr="00A7296D" w:rsidRDefault="00B93FD9" w:rsidP="00325DBF">
            <w:pPr>
              <w:pStyle w:val="Bodytext"/>
            </w:pPr>
            <w:r w:rsidRPr="00A7296D">
              <w:t>Section</w:t>
            </w:r>
          </w:p>
        </w:tc>
        <w:tc>
          <w:tcPr>
            <w:tcW w:w="6619" w:type="dxa"/>
          </w:tcPr>
          <w:p w14:paraId="4B76C154" w14:textId="77777777" w:rsidR="00B93FD9" w:rsidRPr="00A7296D" w:rsidRDefault="00B93FD9" w:rsidP="00325DBF">
            <w:pPr>
              <w:pStyle w:val="Section"/>
              <w:rPr>
                <w:lang w:val="en-US"/>
              </w:rPr>
            </w:pPr>
            <w:r>
              <w:rPr>
                <w:lang w:val="en-US"/>
              </w:rPr>
              <w:t>Style for section headings</w:t>
            </w:r>
          </w:p>
        </w:tc>
      </w:tr>
      <w:tr w:rsidR="00B93FD9" w:rsidRPr="00A7296D" w14:paraId="410A3868" w14:textId="77777777" w:rsidTr="00325DBF">
        <w:trPr>
          <w:trHeight w:val="567"/>
          <w:jc w:val="center"/>
        </w:trPr>
        <w:tc>
          <w:tcPr>
            <w:tcW w:w="2663" w:type="dxa"/>
          </w:tcPr>
          <w:p w14:paraId="25CF6C70" w14:textId="77777777" w:rsidR="00B93FD9" w:rsidRPr="00A7296D" w:rsidRDefault="00B93FD9" w:rsidP="00325DBF">
            <w:pPr>
              <w:pStyle w:val="Bodytext"/>
            </w:pPr>
            <w:r w:rsidRPr="00A7296D">
              <w:t>Section (no number)</w:t>
            </w:r>
          </w:p>
        </w:tc>
        <w:tc>
          <w:tcPr>
            <w:tcW w:w="6619" w:type="dxa"/>
          </w:tcPr>
          <w:p w14:paraId="217FDB3B" w14:textId="77777777" w:rsidR="00B93FD9" w:rsidRPr="00A7296D" w:rsidRDefault="00B93FD9" w:rsidP="00325DBF">
            <w:pPr>
              <w:pStyle w:val="Sectionnonumber"/>
            </w:pPr>
            <w:r>
              <w:t>Style for section headings that are not numbered (e.g., ‘References’)</w:t>
            </w:r>
          </w:p>
        </w:tc>
      </w:tr>
      <w:tr w:rsidR="00B93FD9" w:rsidRPr="00A7296D" w14:paraId="04FC47AE" w14:textId="77777777" w:rsidTr="00325DBF">
        <w:trPr>
          <w:trHeight w:val="567"/>
          <w:jc w:val="center"/>
        </w:trPr>
        <w:tc>
          <w:tcPr>
            <w:tcW w:w="2663" w:type="dxa"/>
          </w:tcPr>
          <w:p w14:paraId="4022BCAE" w14:textId="77777777" w:rsidR="00B93FD9" w:rsidRPr="00A7296D" w:rsidRDefault="00B93FD9" w:rsidP="00325DBF">
            <w:pPr>
              <w:pStyle w:val="Bodytext"/>
            </w:pPr>
            <w:r w:rsidRPr="00A7296D">
              <w:t>Subsection</w:t>
            </w:r>
          </w:p>
        </w:tc>
        <w:tc>
          <w:tcPr>
            <w:tcW w:w="6619" w:type="dxa"/>
          </w:tcPr>
          <w:p w14:paraId="0FAD4352" w14:textId="77777777" w:rsidR="00B93FD9" w:rsidRPr="0010030F" w:rsidRDefault="00B93FD9" w:rsidP="00325DBF">
            <w:pPr>
              <w:pStyle w:val="Subsection"/>
              <w:rPr>
                <w:i/>
                <w:lang w:val="en-US"/>
              </w:rPr>
            </w:pPr>
            <w:r w:rsidRPr="0010030F">
              <w:rPr>
                <w:i/>
                <w:lang w:val="en-US"/>
              </w:rPr>
              <w:t>Style for a subsection</w:t>
            </w:r>
          </w:p>
        </w:tc>
      </w:tr>
      <w:tr w:rsidR="00B93FD9" w:rsidRPr="00A7296D" w14:paraId="0AE75EDE" w14:textId="77777777" w:rsidTr="00325DBF">
        <w:trPr>
          <w:trHeight w:val="567"/>
          <w:jc w:val="center"/>
        </w:trPr>
        <w:tc>
          <w:tcPr>
            <w:tcW w:w="2663" w:type="dxa"/>
          </w:tcPr>
          <w:p w14:paraId="5D569C1A" w14:textId="77777777" w:rsidR="00B93FD9" w:rsidRPr="00A7296D" w:rsidRDefault="00B93FD9" w:rsidP="00325DBF">
            <w:pPr>
              <w:pStyle w:val="Bodytext"/>
            </w:pPr>
            <w:r w:rsidRPr="00A7296D">
              <w:t>Subsubsection</w:t>
            </w:r>
          </w:p>
        </w:tc>
        <w:tc>
          <w:tcPr>
            <w:tcW w:w="6619" w:type="dxa"/>
          </w:tcPr>
          <w:p w14:paraId="5EAF6CA2" w14:textId="77777777" w:rsidR="00B93FD9" w:rsidRPr="007D1BD5" w:rsidRDefault="00B93FD9" w:rsidP="00325DBF">
            <w:pPr>
              <w:pStyle w:val="Subsubsection"/>
            </w:pPr>
            <w:r w:rsidRPr="007D1BD5">
              <w:t xml:space="preserve">Style for subsubsection. </w:t>
            </w:r>
            <w:r w:rsidRPr="007D1BD5">
              <w:rPr>
                <w:i w:val="0"/>
              </w:rPr>
              <w:t xml:space="preserve">Type a full stop (‘period’) after the heading text and continue the paragraph in Roman (upright) type </w:t>
            </w:r>
          </w:p>
        </w:tc>
      </w:tr>
    </w:tbl>
    <w:p w14:paraId="692F2038" w14:textId="77777777" w:rsidR="009A0487" w:rsidRDefault="009A0487">
      <w:pPr>
        <w:pStyle w:val="Sectionnonumber"/>
      </w:pPr>
      <w:r>
        <w:t>References</w:t>
      </w:r>
    </w:p>
    <w:p w14:paraId="4FF3FFAD" w14:textId="77777777" w:rsidR="009A0487" w:rsidRDefault="009A0487" w:rsidP="00B75D06">
      <w:pPr>
        <w:pStyle w:val="Reference"/>
        <w:numPr>
          <w:ilvl w:val="0"/>
          <w:numId w:val="5"/>
        </w:numPr>
      </w:pPr>
      <w:r>
        <w:t>A reference</w:t>
      </w:r>
    </w:p>
    <w:p w14:paraId="5EA468F0" w14:textId="77777777"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14:paraId="645A97E7" w14:textId="77777777" w:rsidR="009A0487" w:rsidRDefault="009A0487">
      <w:pPr>
        <w:pStyle w:val="Reference"/>
      </w:pPr>
      <w:r>
        <w:t>Another reference</w:t>
      </w:r>
    </w:p>
    <w:p w14:paraId="02825529" w14:textId="77777777" w:rsidR="009A0487" w:rsidRDefault="009A0487">
      <w:pPr>
        <w:pStyle w:val="Reference"/>
      </w:pPr>
      <w:r>
        <w:t>More references</w:t>
      </w:r>
    </w:p>
    <w:p w14:paraId="5D09AA02" w14:textId="77777777" w:rsidR="009A0487" w:rsidRDefault="009A0487"/>
    <w:p w14:paraId="56CBFDB2" w14:textId="77777777" w:rsidR="006F45A4" w:rsidRPr="00C05E48" w:rsidRDefault="006F45A4"/>
    <w:sectPr w:rsidR="006F45A4" w:rsidRPr="00C05E48" w:rsidSect="00761F2B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4BFC" w14:textId="77777777" w:rsidR="00835DF2" w:rsidRDefault="00835DF2">
      <w:r>
        <w:separator/>
      </w:r>
    </w:p>
  </w:endnote>
  <w:endnote w:type="continuationSeparator" w:id="0">
    <w:p w14:paraId="54E294BA" w14:textId="77777777" w:rsidR="00835DF2" w:rsidRDefault="0083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3253" w14:textId="77777777" w:rsidR="00835DF2" w:rsidRPr="00043761" w:rsidRDefault="00835DF2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6EFDEB45" w14:textId="77777777" w:rsidR="00835DF2" w:rsidRDefault="0083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4DCA" w14:textId="77777777"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BF42" w14:textId="77777777" w:rsidR="009A0487" w:rsidRDefault="009A0487"/>
  <w:p w14:paraId="445C27EF" w14:textId="77777777" w:rsidR="009A0487" w:rsidRDefault="009A0487"/>
  <w:p w14:paraId="1E74D750" w14:textId="77777777" w:rsidR="009A0487" w:rsidRDefault="009A0487"/>
  <w:p w14:paraId="0374E997" w14:textId="77777777" w:rsidR="009A0487" w:rsidRDefault="009A0487"/>
  <w:p w14:paraId="3731EAF2" w14:textId="77777777" w:rsidR="009A0487" w:rsidRDefault="009A0487"/>
  <w:p w14:paraId="110F1C62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65548776">
    <w:abstractNumId w:val="3"/>
  </w:num>
  <w:num w:numId="2" w16cid:durableId="1897622455">
    <w:abstractNumId w:val="1"/>
  </w:num>
  <w:num w:numId="3" w16cid:durableId="1675766952">
    <w:abstractNumId w:val="0"/>
  </w:num>
  <w:num w:numId="4" w16cid:durableId="182868945">
    <w:abstractNumId w:val="2"/>
  </w:num>
  <w:num w:numId="5" w16cid:durableId="2102409849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0A3313"/>
    <w:rsid w:val="001B3930"/>
    <w:rsid w:val="001C5E50"/>
    <w:rsid w:val="00217A99"/>
    <w:rsid w:val="00362B68"/>
    <w:rsid w:val="00473E01"/>
    <w:rsid w:val="0050082C"/>
    <w:rsid w:val="005158FA"/>
    <w:rsid w:val="005203DE"/>
    <w:rsid w:val="00523F90"/>
    <w:rsid w:val="00620805"/>
    <w:rsid w:val="006A3E3E"/>
    <w:rsid w:val="006F45A4"/>
    <w:rsid w:val="00733CB3"/>
    <w:rsid w:val="00761F2B"/>
    <w:rsid w:val="00817102"/>
    <w:rsid w:val="00831B41"/>
    <w:rsid w:val="00835DF2"/>
    <w:rsid w:val="008853CA"/>
    <w:rsid w:val="009A0487"/>
    <w:rsid w:val="00B05982"/>
    <w:rsid w:val="00B75D06"/>
    <w:rsid w:val="00B83F45"/>
    <w:rsid w:val="00B93FD9"/>
    <w:rsid w:val="00C33790"/>
    <w:rsid w:val="00EF6BE4"/>
    <w:rsid w:val="00F65EB6"/>
    <w:rsid w:val="00FE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06BB"/>
  <w15:docId w15:val="{B3D8E2F1-91C5-4307-A143-253FDCC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A993-4BA8-4B47-9829-587697AE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HORNEA Ioana</cp:lastModifiedBy>
  <cp:revision>2</cp:revision>
  <cp:lastPrinted>2005-02-25T09:52:00Z</cp:lastPrinted>
  <dcterms:created xsi:type="dcterms:W3CDTF">2023-01-25T07:44:00Z</dcterms:created>
  <dcterms:modified xsi:type="dcterms:W3CDTF">2023-01-25T07:44:00Z</dcterms:modified>
</cp:coreProperties>
</file>